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8B" w:rsidRPr="009324A8" w:rsidRDefault="0019008B" w:rsidP="009324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04/28/2014 at 8:45 am by JAV</w:t>
      </w:r>
    </w:p>
    <w:p w:rsidR="0019008B" w:rsidRDefault="0019008B"/>
    <w:p w:rsidR="0019008B" w:rsidRDefault="0019008B"/>
    <w:p w:rsidR="0019008B" w:rsidRDefault="0019008B">
      <w:r>
        <w:t xml:space="preserve">                                               MEETING AGENDA 5-5-14</w:t>
      </w:r>
    </w:p>
    <w:p w:rsidR="0019008B" w:rsidRDefault="0019008B">
      <w:r>
        <w:t xml:space="preserve">                                               CEMETERY COMMISSION MEETING</w:t>
      </w:r>
    </w:p>
    <w:p w:rsidR="0019008B" w:rsidRDefault="0019008B">
      <w:r>
        <w:t xml:space="preserve">                                               BELLVUE CEMETERY OFFICE 3PM</w:t>
      </w:r>
    </w:p>
    <w:p w:rsidR="0019008B" w:rsidRDefault="0019008B"/>
    <w:p w:rsidR="0019008B" w:rsidRDefault="0019008B" w:rsidP="000740A6">
      <w:r>
        <w:t>NO MEETING IN MAY DUE TO TRAVEL AND OTHER SCHEDULING CONFLICTS.</w:t>
      </w:r>
    </w:p>
    <w:p w:rsidR="0019008B" w:rsidRDefault="0019008B" w:rsidP="000740A6">
      <w:smartTag w:uri="urn:schemas-microsoft-com:office:smarttags" w:element="City">
        <w:r>
          <w:t>SALE</w:t>
        </w:r>
      </w:smartTag>
      <w:r>
        <w:t xml:space="preserve"> OF LOTS AND GRAVES THROUGH </w:t>
      </w:r>
      <w:smartTag w:uri="urn:schemas-microsoft-com:office:smarttags" w:element="place">
        <w:r>
          <w:t>NORMAL</w:t>
        </w:r>
      </w:smartTag>
      <w:r>
        <w:t xml:space="preserve"> CHANNELS.</w:t>
      </w:r>
    </w:p>
    <w:p w:rsidR="0019008B" w:rsidRDefault="0019008B" w:rsidP="00E00D12">
      <w:pPr>
        <w:ind w:left="360"/>
      </w:pPr>
    </w:p>
    <w:p w:rsidR="0019008B" w:rsidRDefault="0019008B" w:rsidP="00E00D12">
      <w:pPr>
        <w:ind w:left="360"/>
      </w:pPr>
    </w:p>
    <w:p w:rsidR="0019008B" w:rsidRDefault="0019008B" w:rsidP="00E00D12">
      <w:pPr>
        <w:ind w:left="360"/>
      </w:pPr>
      <w:r>
        <w:t>JACK SPERO</w:t>
      </w:r>
    </w:p>
    <w:p w:rsidR="0019008B" w:rsidRDefault="0019008B" w:rsidP="00E00D12">
      <w:pPr>
        <w:ind w:left="360"/>
      </w:pPr>
      <w:r>
        <w:t>CHAIRMAN CEMETERY COMMISSION</w:t>
      </w:r>
    </w:p>
    <w:sectPr w:rsidR="0019008B" w:rsidSect="004F5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179B8"/>
    <w:multiLevelType w:val="hybridMultilevel"/>
    <w:tmpl w:val="1C2E8D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D12"/>
    <w:rsid w:val="000740A6"/>
    <w:rsid w:val="0007677F"/>
    <w:rsid w:val="000926B0"/>
    <w:rsid w:val="000B5DCD"/>
    <w:rsid w:val="0019008B"/>
    <w:rsid w:val="004F57B6"/>
    <w:rsid w:val="007A7BBE"/>
    <w:rsid w:val="00810167"/>
    <w:rsid w:val="00822FE4"/>
    <w:rsid w:val="009324A8"/>
    <w:rsid w:val="009B1666"/>
    <w:rsid w:val="00C61FF1"/>
    <w:rsid w:val="00E0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B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0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61</Words>
  <Characters>352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04/28/2014 at 8:45 am by JAV</dc:title>
  <dc:subject/>
  <dc:creator>-</dc:creator>
  <cp:keywords/>
  <dc:description/>
  <cp:lastModifiedBy>TownClerk</cp:lastModifiedBy>
  <cp:revision>2</cp:revision>
  <cp:lastPrinted>2014-04-28T12:45:00Z</cp:lastPrinted>
  <dcterms:created xsi:type="dcterms:W3CDTF">2014-04-28T12:46:00Z</dcterms:created>
  <dcterms:modified xsi:type="dcterms:W3CDTF">2014-04-28T12:46:00Z</dcterms:modified>
</cp:coreProperties>
</file>